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CB" w:rsidRDefault="00E068CB" w:rsidP="006E5276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068CB" w:rsidRDefault="00E068CB" w:rsidP="006E5276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E068CB" w:rsidRDefault="00E068CB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068CB" w:rsidRDefault="00E068CB" w:rsidP="00A65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19 декабря 2017</w:t>
      </w:r>
      <w:r w:rsidRPr="002C6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5D1C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</w:p>
    <w:p w:rsidR="00E068CB" w:rsidRPr="00FA4BB9" w:rsidRDefault="00E068CB" w:rsidP="001128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456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ходе исполнения профилактических мероприятий по обеспечению безопасности дорожного движения и формированию правосознания участников дорожного движения муниципальной программы «Повышение безопасности дорожного движения в городе Кургане на 2017 – 2019 годы»</w:t>
      </w:r>
    </w:p>
    <w:p w:rsidR="00E068CB" w:rsidRPr="0032221E" w:rsidRDefault="00E068CB" w:rsidP="001128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068CB" w:rsidRPr="00F4678C" w:rsidRDefault="00E068CB" w:rsidP="009A7F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F4678C">
        <w:rPr>
          <w:rFonts w:ascii="Times New Roman" w:hAnsi="Times New Roman" w:cs="Times New Roman"/>
          <w:sz w:val="28"/>
          <w:szCs w:val="28"/>
        </w:rPr>
        <w:t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заслушав и обсудив информацию Администрации города Кургана, УМВД России по городу Кургану</w:t>
      </w:r>
      <w:r w:rsidRPr="00F4678C">
        <w:rPr>
          <w:sz w:val="28"/>
          <w:szCs w:val="28"/>
        </w:rPr>
        <w:t xml:space="preserve"> о</w:t>
      </w:r>
      <w:r w:rsidRPr="00F4678C">
        <w:rPr>
          <w:rFonts w:ascii="Times New Roman" w:hAnsi="Times New Roman" w:cs="Times New Roman"/>
          <w:sz w:val="28"/>
          <w:szCs w:val="28"/>
        </w:rPr>
        <w:t xml:space="preserve"> ходе исполнения профилактических мероприятий по обеспечению безопасности дорожного движения и формированию правосознания участников дорожного движения муниципальной программы «Повышение безопасности дорожного движения в городе Кургане на 2017 – 2019 годы», межведомственный Совет при Главе города Кургана по профилактике правонарушений  </w:t>
      </w:r>
      <w:r w:rsidRPr="00F4678C">
        <w:rPr>
          <w:rFonts w:ascii="Times New Roman" w:hAnsi="Times New Roman" w:cs="Times New Roman"/>
          <w:b/>
          <w:bCs/>
          <w:sz w:val="28"/>
          <w:szCs w:val="28"/>
        </w:rPr>
        <w:t>решил:</w:t>
      </w:r>
      <w:r w:rsidRPr="00F4678C">
        <w:rPr>
          <w:sz w:val="27"/>
          <w:szCs w:val="27"/>
        </w:rPr>
        <w:t xml:space="preserve">             </w:t>
      </w:r>
    </w:p>
    <w:p w:rsidR="00E068CB" w:rsidRPr="00F4678C" w:rsidRDefault="00E068CB" w:rsidP="00B33B05">
      <w:pPr>
        <w:pStyle w:val="NormalWeb"/>
        <w:keepLines/>
        <w:widowControl w:val="0"/>
        <w:spacing w:before="0" w:beforeAutospacing="0" w:after="0" w:afterAutospacing="0"/>
        <w:ind w:left="-36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F4678C">
        <w:rPr>
          <w:sz w:val="28"/>
          <w:szCs w:val="28"/>
        </w:rPr>
        <w:t>Информацию принять к сведению.</w:t>
      </w:r>
    </w:p>
    <w:p w:rsidR="00E068CB" w:rsidRDefault="00E068CB" w:rsidP="001221A4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678C">
        <w:rPr>
          <w:sz w:val="28"/>
          <w:szCs w:val="28"/>
        </w:rPr>
        <w:t xml:space="preserve">2. </w:t>
      </w:r>
      <w:r w:rsidRPr="00E37469">
        <w:rPr>
          <w:sz w:val="28"/>
          <w:szCs w:val="28"/>
        </w:rPr>
        <w:t xml:space="preserve">Рекомендовать исполнителям </w:t>
      </w:r>
      <w:r>
        <w:rPr>
          <w:sz w:val="28"/>
          <w:szCs w:val="28"/>
        </w:rPr>
        <w:t xml:space="preserve">муниципальной </w:t>
      </w:r>
      <w:r w:rsidRPr="00E37469">
        <w:rPr>
          <w:sz w:val="28"/>
          <w:szCs w:val="28"/>
        </w:rPr>
        <w:t xml:space="preserve">программы </w:t>
      </w:r>
      <w:r w:rsidRPr="00F65145">
        <w:rPr>
          <w:sz w:val="28"/>
          <w:szCs w:val="28"/>
        </w:rPr>
        <w:t>«</w:t>
      </w:r>
      <w:r w:rsidRPr="00F4678C">
        <w:rPr>
          <w:sz w:val="28"/>
          <w:szCs w:val="28"/>
        </w:rPr>
        <w:t>Повышение безопасности дорожного движения в городе Кургане на 2017 – 2019 годы</w:t>
      </w:r>
      <w:r w:rsidRPr="00F6514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37469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в установленные срок</w:t>
      </w:r>
      <w:r w:rsidRPr="00E37469">
        <w:rPr>
          <w:sz w:val="28"/>
          <w:szCs w:val="28"/>
        </w:rPr>
        <w:t xml:space="preserve">и и в </w:t>
      </w:r>
      <w:r>
        <w:rPr>
          <w:sz w:val="28"/>
          <w:szCs w:val="28"/>
        </w:rPr>
        <w:t xml:space="preserve">пределах </w:t>
      </w:r>
      <w:r w:rsidRPr="00E37469">
        <w:rPr>
          <w:sz w:val="28"/>
          <w:szCs w:val="28"/>
        </w:rPr>
        <w:t xml:space="preserve">предусмотренного </w:t>
      </w:r>
      <w:r>
        <w:rPr>
          <w:sz w:val="28"/>
          <w:szCs w:val="28"/>
        </w:rPr>
        <w:t>бюджетного финансирования исполнение мероприятий запланированных в 2018 году</w:t>
      </w:r>
    </w:p>
    <w:p w:rsidR="00E068CB" w:rsidRDefault="00E068CB" w:rsidP="001221A4">
      <w:pPr>
        <w:pStyle w:val="NormalWeb"/>
        <w:keepLines/>
        <w:widowControl w:val="0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(срок – в течение 2018 года). </w:t>
      </w:r>
    </w:p>
    <w:p w:rsidR="00E068CB" w:rsidRDefault="00E068CB" w:rsidP="001221A4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</w:t>
      </w:r>
      <w:r w:rsidRPr="00F4678C">
        <w:rPr>
          <w:sz w:val="28"/>
          <w:szCs w:val="28"/>
        </w:rPr>
        <w:t xml:space="preserve"> Администрации города Кургана</w:t>
      </w:r>
      <w:r>
        <w:rPr>
          <w:sz w:val="28"/>
          <w:szCs w:val="28"/>
        </w:rPr>
        <w:t>:</w:t>
      </w:r>
    </w:p>
    <w:p w:rsidR="00E068CB" w:rsidRDefault="00E068CB" w:rsidP="001221A4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3.1 рассмотреть возможность финансирования мероприятий, предусмотренных муниципальной программой </w:t>
      </w:r>
      <w:r w:rsidRPr="00B33B05">
        <w:rPr>
          <w:sz w:val="28"/>
          <w:szCs w:val="28"/>
        </w:rPr>
        <w:t>«Повышение безопасности дорожного движения в городе Кургане на 2017 – 2019 годы</w:t>
      </w:r>
      <w:r>
        <w:rPr>
          <w:sz w:val="28"/>
          <w:szCs w:val="28"/>
        </w:rPr>
        <w:t xml:space="preserve">» в части оснащения муниципальных </w:t>
      </w:r>
      <w:r w:rsidRPr="00B33B05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дошкольного и дополнительного образования города Кургана</w:t>
      </w:r>
      <w:r w:rsidRPr="00B33B05">
        <w:rPr>
          <w:sz w:val="28"/>
          <w:szCs w:val="28"/>
        </w:rPr>
        <w:t xml:space="preserve"> оборудованием, материалами и учебно-методической литературой по направлению «Безопасность дорожного движения»</w:t>
      </w:r>
    </w:p>
    <w:p w:rsidR="00E068CB" w:rsidRDefault="00E068CB" w:rsidP="00337C60">
      <w:pPr>
        <w:pStyle w:val="NormalWeb"/>
        <w:keepLines/>
        <w:widowControl w:val="0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(срок – 1 полугодие 2018 года)</w:t>
      </w:r>
    </w:p>
    <w:p w:rsidR="00E068CB" w:rsidRDefault="00E068CB" w:rsidP="001221A4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3.2 дополнить</w:t>
      </w:r>
      <w:r w:rsidRPr="0081407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ую </w:t>
      </w:r>
      <w:r w:rsidRPr="00814072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814072">
        <w:rPr>
          <w:sz w:val="28"/>
          <w:szCs w:val="28"/>
        </w:rPr>
        <w:t xml:space="preserve"> «Повышение безопасности дорожного движения в городе Кургане на 201</w:t>
      </w:r>
      <w:r>
        <w:rPr>
          <w:sz w:val="28"/>
          <w:szCs w:val="28"/>
        </w:rPr>
        <w:t>9</w:t>
      </w:r>
      <w:r w:rsidRPr="0081407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814072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814072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мероприятиями, направленными на повышение культуры вождения водителей частных автотранспортных средств, в том числе такси, а также взаимодействие с организациями оказывающими услуги по подготовке водителей автотранспортных средств</w:t>
      </w:r>
    </w:p>
    <w:p w:rsidR="00E068CB" w:rsidRDefault="00E068CB" w:rsidP="00A33240">
      <w:pPr>
        <w:pStyle w:val="NormalWeb"/>
        <w:keepLines/>
        <w:widowControl w:val="0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(срок – 1 квартал 2018 года).</w:t>
      </w:r>
    </w:p>
    <w:p w:rsidR="00E068CB" w:rsidRDefault="00E068CB" w:rsidP="00B33B05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8CB" w:rsidRPr="00F4678C" w:rsidRDefault="00E068CB" w:rsidP="00337C6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4678C">
        <w:rPr>
          <w:rFonts w:ascii="Times New Roman" w:hAnsi="Times New Roman" w:cs="Times New Roman"/>
          <w:sz w:val="28"/>
          <w:szCs w:val="28"/>
          <w:lang w:eastAsia="ru-RU"/>
        </w:rPr>
        <w:t xml:space="preserve">. Информацию о ходе выполнения настоящего решения представить в межведомственный Совет в срок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F4678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F4678C">
        <w:rPr>
          <w:rFonts w:ascii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F4678C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E068CB" w:rsidRPr="005C661C" w:rsidRDefault="00E068CB" w:rsidP="00337C60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4678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Pr="00F4678C">
        <w:rPr>
          <w:rFonts w:ascii="Times New Roman" w:hAnsi="Times New Roman" w:cs="Times New Roman"/>
          <w:sz w:val="28"/>
          <w:szCs w:val="28"/>
          <w:lang w:eastAsia="ru-RU"/>
        </w:rPr>
        <w:t>УМВД России по городу Кургану, Администрацию города Кургана.</w:t>
      </w:r>
    </w:p>
    <w:p w:rsidR="00E068CB" w:rsidRDefault="00E068CB" w:rsidP="00337C60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E068CB" w:rsidRDefault="00E068CB" w:rsidP="00337C60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E068CB" w:rsidRDefault="00E068CB" w:rsidP="00337C60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E068CB" w:rsidRPr="00562069" w:rsidRDefault="00E068CB" w:rsidP="00337C60">
      <w:pPr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2069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Совета,</w:t>
      </w:r>
    </w:p>
    <w:tbl>
      <w:tblPr>
        <w:tblW w:w="143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E068CB" w:rsidRPr="00432B4E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E068CB" w:rsidRPr="00432B4E" w:rsidRDefault="00E068CB" w:rsidP="00337C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2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города Кургана</w:t>
            </w:r>
            <w:r w:rsidRPr="00432B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  <w:r w:rsidRPr="00432B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432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B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32B4E">
              <w:rPr>
                <w:rFonts w:ascii="Times New Roman" w:hAnsi="Times New Roman" w:cs="Times New Roman"/>
                <w:sz w:val="28"/>
                <w:szCs w:val="28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068CB" w:rsidRPr="00432B4E" w:rsidRDefault="00E068CB" w:rsidP="0033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8CB" w:rsidRPr="00432B4E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E068CB" w:rsidRPr="00432B4E" w:rsidRDefault="00E068CB" w:rsidP="00A6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068CB" w:rsidRPr="00432B4E" w:rsidRDefault="00E068CB" w:rsidP="005E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8CB" w:rsidRPr="00105D0E" w:rsidRDefault="00E068CB" w:rsidP="000B4AB8"/>
    <w:sectPr w:rsidR="00E068CB" w:rsidRPr="00105D0E" w:rsidSect="00337C60">
      <w:headerReference w:type="default" r:id="rId7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8CB" w:rsidRDefault="00E068CB">
      <w:r>
        <w:separator/>
      </w:r>
    </w:p>
  </w:endnote>
  <w:endnote w:type="continuationSeparator" w:id="1">
    <w:p w:rsidR="00E068CB" w:rsidRDefault="00E06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8CB" w:rsidRDefault="00E068CB">
      <w:r>
        <w:separator/>
      </w:r>
    </w:p>
  </w:footnote>
  <w:footnote w:type="continuationSeparator" w:id="1">
    <w:p w:rsidR="00E068CB" w:rsidRDefault="00E06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CB" w:rsidRDefault="00E068CB" w:rsidP="00566A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068CB" w:rsidRDefault="00E068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3BF1"/>
    <w:multiLevelType w:val="hybridMultilevel"/>
    <w:tmpl w:val="6430F36C"/>
    <w:lvl w:ilvl="0" w:tplc="6C0C6ADE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142960"/>
    <w:multiLevelType w:val="hybridMultilevel"/>
    <w:tmpl w:val="6430F36C"/>
    <w:lvl w:ilvl="0" w:tplc="6C0C6ADE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</w:lvl>
    <w:lvl w:ilvl="2">
      <w:start w:val="1"/>
      <w:numFmt w:val="decimal"/>
      <w:isLgl/>
      <w:lvlText w:val="%1.%2.%3."/>
      <w:lvlJc w:val="left"/>
      <w:pPr>
        <w:ind w:left="7667" w:hanging="720"/>
      </w:pPr>
    </w:lvl>
    <w:lvl w:ilvl="3">
      <w:start w:val="1"/>
      <w:numFmt w:val="decimal"/>
      <w:isLgl/>
      <w:lvlText w:val="%1.%2.%3.%4."/>
      <w:lvlJc w:val="left"/>
      <w:pPr>
        <w:ind w:left="8027" w:hanging="1080"/>
      </w:pPr>
    </w:lvl>
    <w:lvl w:ilvl="4">
      <w:start w:val="1"/>
      <w:numFmt w:val="decimal"/>
      <w:isLgl/>
      <w:lvlText w:val="%1.%2.%3.%4.%5."/>
      <w:lvlJc w:val="left"/>
      <w:pPr>
        <w:ind w:left="8027" w:hanging="1080"/>
      </w:pPr>
    </w:lvl>
    <w:lvl w:ilvl="5">
      <w:start w:val="1"/>
      <w:numFmt w:val="decimal"/>
      <w:isLgl/>
      <w:lvlText w:val="%1.%2.%3.%4.%5.%6."/>
      <w:lvlJc w:val="left"/>
      <w:pPr>
        <w:ind w:left="8387" w:hanging="1440"/>
      </w:pPr>
    </w:lvl>
    <w:lvl w:ilvl="6">
      <w:start w:val="1"/>
      <w:numFmt w:val="decimal"/>
      <w:isLgl/>
      <w:lvlText w:val="%1.%2.%3.%4.%5.%6.%7."/>
      <w:lvlJc w:val="left"/>
      <w:pPr>
        <w:ind w:left="8747" w:hanging="1800"/>
      </w:p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5F85"/>
    <w:rsid w:val="00010514"/>
    <w:rsid w:val="00012223"/>
    <w:rsid w:val="00027C2F"/>
    <w:rsid w:val="00027D52"/>
    <w:rsid w:val="000316EF"/>
    <w:rsid w:val="00031AF1"/>
    <w:rsid w:val="000334A8"/>
    <w:rsid w:val="000335B9"/>
    <w:rsid w:val="00040C05"/>
    <w:rsid w:val="00043B7D"/>
    <w:rsid w:val="00043E2E"/>
    <w:rsid w:val="00045F3B"/>
    <w:rsid w:val="00050AE8"/>
    <w:rsid w:val="0005267D"/>
    <w:rsid w:val="00052A7A"/>
    <w:rsid w:val="00054898"/>
    <w:rsid w:val="00066D8E"/>
    <w:rsid w:val="00070CF1"/>
    <w:rsid w:val="00073DC5"/>
    <w:rsid w:val="000758DA"/>
    <w:rsid w:val="000759C4"/>
    <w:rsid w:val="00076E4E"/>
    <w:rsid w:val="00077493"/>
    <w:rsid w:val="000829C6"/>
    <w:rsid w:val="00093DE3"/>
    <w:rsid w:val="000A2F38"/>
    <w:rsid w:val="000A66FD"/>
    <w:rsid w:val="000B1871"/>
    <w:rsid w:val="000B1E41"/>
    <w:rsid w:val="000B2CAB"/>
    <w:rsid w:val="000B4AB8"/>
    <w:rsid w:val="000B52CD"/>
    <w:rsid w:val="000C5104"/>
    <w:rsid w:val="000C7320"/>
    <w:rsid w:val="000D02B4"/>
    <w:rsid w:val="000D0C2A"/>
    <w:rsid w:val="000D2AC2"/>
    <w:rsid w:val="000D489A"/>
    <w:rsid w:val="000D7E5F"/>
    <w:rsid w:val="000E46E6"/>
    <w:rsid w:val="000E5A43"/>
    <w:rsid w:val="000E735E"/>
    <w:rsid w:val="000F13AE"/>
    <w:rsid w:val="000F1E8E"/>
    <w:rsid w:val="000F5530"/>
    <w:rsid w:val="00100FD7"/>
    <w:rsid w:val="001045BF"/>
    <w:rsid w:val="001049A4"/>
    <w:rsid w:val="00105D0E"/>
    <w:rsid w:val="001064DE"/>
    <w:rsid w:val="001071EF"/>
    <w:rsid w:val="001123A7"/>
    <w:rsid w:val="00112881"/>
    <w:rsid w:val="001146A4"/>
    <w:rsid w:val="001221A4"/>
    <w:rsid w:val="00125D67"/>
    <w:rsid w:val="001327E3"/>
    <w:rsid w:val="001349F7"/>
    <w:rsid w:val="001471B1"/>
    <w:rsid w:val="00147A37"/>
    <w:rsid w:val="00150985"/>
    <w:rsid w:val="00155293"/>
    <w:rsid w:val="0015623F"/>
    <w:rsid w:val="00156CFF"/>
    <w:rsid w:val="0016087E"/>
    <w:rsid w:val="00161CA1"/>
    <w:rsid w:val="00162255"/>
    <w:rsid w:val="00182056"/>
    <w:rsid w:val="00185722"/>
    <w:rsid w:val="00186F46"/>
    <w:rsid w:val="00192721"/>
    <w:rsid w:val="00194137"/>
    <w:rsid w:val="00195CA9"/>
    <w:rsid w:val="00196CDD"/>
    <w:rsid w:val="001A385C"/>
    <w:rsid w:val="001A5853"/>
    <w:rsid w:val="001B01A4"/>
    <w:rsid w:val="001C2D95"/>
    <w:rsid w:val="001C58F7"/>
    <w:rsid w:val="001D25BA"/>
    <w:rsid w:val="001D7A2F"/>
    <w:rsid w:val="001E4A37"/>
    <w:rsid w:val="001F4A3E"/>
    <w:rsid w:val="00205B87"/>
    <w:rsid w:val="00205CFA"/>
    <w:rsid w:val="002077CF"/>
    <w:rsid w:val="00207E42"/>
    <w:rsid w:val="00217C29"/>
    <w:rsid w:val="00222981"/>
    <w:rsid w:val="00225ADB"/>
    <w:rsid w:val="00235AE7"/>
    <w:rsid w:val="002409D4"/>
    <w:rsid w:val="00241555"/>
    <w:rsid w:val="00251A8F"/>
    <w:rsid w:val="002575F0"/>
    <w:rsid w:val="00266D21"/>
    <w:rsid w:val="00271F2B"/>
    <w:rsid w:val="002736CC"/>
    <w:rsid w:val="00284265"/>
    <w:rsid w:val="00287BF5"/>
    <w:rsid w:val="002922A4"/>
    <w:rsid w:val="00295365"/>
    <w:rsid w:val="00295851"/>
    <w:rsid w:val="00297FAC"/>
    <w:rsid w:val="002B4F71"/>
    <w:rsid w:val="002B76FB"/>
    <w:rsid w:val="002C24EC"/>
    <w:rsid w:val="002C449B"/>
    <w:rsid w:val="002C69FD"/>
    <w:rsid w:val="002C79B7"/>
    <w:rsid w:val="002D2FB8"/>
    <w:rsid w:val="002D71AA"/>
    <w:rsid w:val="002E05BD"/>
    <w:rsid w:val="002E2BEF"/>
    <w:rsid w:val="00310774"/>
    <w:rsid w:val="00313545"/>
    <w:rsid w:val="003145FD"/>
    <w:rsid w:val="003146A4"/>
    <w:rsid w:val="00315ABE"/>
    <w:rsid w:val="0032221E"/>
    <w:rsid w:val="003279D4"/>
    <w:rsid w:val="00333AB2"/>
    <w:rsid w:val="00335844"/>
    <w:rsid w:val="00337C60"/>
    <w:rsid w:val="00352C14"/>
    <w:rsid w:val="00366448"/>
    <w:rsid w:val="00370E9B"/>
    <w:rsid w:val="003766C7"/>
    <w:rsid w:val="00382923"/>
    <w:rsid w:val="00383590"/>
    <w:rsid w:val="0038438D"/>
    <w:rsid w:val="00384B5F"/>
    <w:rsid w:val="00395D3A"/>
    <w:rsid w:val="003A1933"/>
    <w:rsid w:val="003A1A96"/>
    <w:rsid w:val="003A681E"/>
    <w:rsid w:val="003B1DAA"/>
    <w:rsid w:val="003B40F3"/>
    <w:rsid w:val="003B552F"/>
    <w:rsid w:val="003B5B47"/>
    <w:rsid w:val="003B6F7A"/>
    <w:rsid w:val="003C0EB4"/>
    <w:rsid w:val="003C1B37"/>
    <w:rsid w:val="003C5CF9"/>
    <w:rsid w:val="003E0686"/>
    <w:rsid w:val="003F02D9"/>
    <w:rsid w:val="003F28B8"/>
    <w:rsid w:val="003F47AF"/>
    <w:rsid w:val="004078D8"/>
    <w:rsid w:val="00410337"/>
    <w:rsid w:val="00416036"/>
    <w:rsid w:val="004168A8"/>
    <w:rsid w:val="00417419"/>
    <w:rsid w:val="004227C2"/>
    <w:rsid w:val="00425E78"/>
    <w:rsid w:val="0042744A"/>
    <w:rsid w:val="0043110A"/>
    <w:rsid w:val="00432B4E"/>
    <w:rsid w:val="004330D5"/>
    <w:rsid w:val="00433A69"/>
    <w:rsid w:val="0044325B"/>
    <w:rsid w:val="004456E7"/>
    <w:rsid w:val="00445A6A"/>
    <w:rsid w:val="00447588"/>
    <w:rsid w:val="0045435E"/>
    <w:rsid w:val="004610BB"/>
    <w:rsid w:val="0046362F"/>
    <w:rsid w:val="00466D56"/>
    <w:rsid w:val="00467138"/>
    <w:rsid w:val="004671EF"/>
    <w:rsid w:val="004721E9"/>
    <w:rsid w:val="00477128"/>
    <w:rsid w:val="00482025"/>
    <w:rsid w:val="0048550A"/>
    <w:rsid w:val="0049030A"/>
    <w:rsid w:val="00491ECD"/>
    <w:rsid w:val="004935B9"/>
    <w:rsid w:val="004A074D"/>
    <w:rsid w:val="004A1CD3"/>
    <w:rsid w:val="004A4990"/>
    <w:rsid w:val="004A7526"/>
    <w:rsid w:val="004B4740"/>
    <w:rsid w:val="004C1F54"/>
    <w:rsid w:val="004C4801"/>
    <w:rsid w:val="004C7BF0"/>
    <w:rsid w:val="004D244D"/>
    <w:rsid w:val="004D6EB7"/>
    <w:rsid w:val="004E3937"/>
    <w:rsid w:val="004E6F48"/>
    <w:rsid w:val="00500237"/>
    <w:rsid w:val="00504FDB"/>
    <w:rsid w:val="00512E82"/>
    <w:rsid w:val="0051662E"/>
    <w:rsid w:val="0052550D"/>
    <w:rsid w:val="00526FFF"/>
    <w:rsid w:val="00530AEA"/>
    <w:rsid w:val="00535505"/>
    <w:rsid w:val="00541210"/>
    <w:rsid w:val="00545180"/>
    <w:rsid w:val="00550892"/>
    <w:rsid w:val="005511E5"/>
    <w:rsid w:val="00554506"/>
    <w:rsid w:val="00556D1F"/>
    <w:rsid w:val="00560F39"/>
    <w:rsid w:val="00562069"/>
    <w:rsid w:val="00566AE7"/>
    <w:rsid w:val="00570047"/>
    <w:rsid w:val="00570872"/>
    <w:rsid w:val="00573A5D"/>
    <w:rsid w:val="005852E0"/>
    <w:rsid w:val="005857D2"/>
    <w:rsid w:val="00591FF5"/>
    <w:rsid w:val="00594D39"/>
    <w:rsid w:val="00597C81"/>
    <w:rsid w:val="005A4CD2"/>
    <w:rsid w:val="005A6F23"/>
    <w:rsid w:val="005A7E92"/>
    <w:rsid w:val="005B01D0"/>
    <w:rsid w:val="005B6B0B"/>
    <w:rsid w:val="005B74AA"/>
    <w:rsid w:val="005C379A"/>
    <w:rsid w:val="005C5B1E"/>
    <w:rsid w:val="005C661C"/>
    <w:rsid w:val="005D457C"/>
    <w:rsid w:val="005D465E"/>
    <w:rsid w:val="005E091E"/>
    <w:rsid w:val="005E1341"/>
    <w:rsid w:val="005E5571"/>
    <w:rsid w:val="005E5BDA"/>
    <w:rsid w:val="005E66F7"/>
    <w:rsid w:val="005F0691"/>
    <w:rsid w:val="005F168E"/>
    <w:rsid w:val="00600F33"/>
    <w:rsid w:val="00602155"/>
    <w:rsid w:val="0060248A"/>
    <w:rsid w:val="0061035F"/>
    <w:rsid w:val="00611A46"/>
    <w:rsid w:val="00615AD3"/>
    <w:rsid w:val="00617CE1"/>
    <w:rsid w:val="00623A1A"/>
    <w:rsid w:val="006307EA"/>
    <w:rsid w:val="00634662"/>
    <w:rsid w:val="00640E07"/>
    <w:rsid w:val="00643161"/>
    <w:rsid w:val="006504BF"/>
    <w:rsid w:val="006544D0"/>
    <w:rsid w:val="0066059C"/>
    <w:rsid w:val="00667B37"/>
    <w:rsid w:val="00671C17"/>
    <w:rsid w:val="00677DE0"/>
    <w:rsid w:val="00682D58"/>
    <w:rsid w:val="006853D6"/>
    <w:rsid w:val="00694DE6"/>
    <w:rsid w:val="006A7859"/>
    <w:rsid w:val="006B1945"/>
    <w:rsid w:val="006D693B"/>
    <w:rsid w:val="006E1493"/>
    <w:rsid w:val="006E3065"/>
    <w:rsid w:val="006E5276"/>
    <w:rsid w:val="006E7EF0"/>
    <w:rsid w:val="006F4382"/>
    <w:rsid w:val="006F731A"/>
    <w:rsid w:val="00700860"/>
    <w:rsid w:val="00701A8D"/>
    <w:rsid w:val="0070524A"/>
    <w:rsid w:val="00711BDC"/>
    <w:rsid w:val="007169BE"/>
    <w:rsid w:val="00717BD0"/>
    <w:rsid w:val="00717E6A"/>
    <w:rsid w:val="007202BD"/>
    <w:rsid w:val="0072166B"/>
    <w:rsid w:val="007330A2"/>
    <w:rsid w:val="00745D1C"/>
    <w:rsid w:val="007468A9"/>
    <w:rsid w:val="00751A6F"/>
    <w:rsid w:val="0076493D"/>
    <w:rsid w:val="00774E51"/>
    <w:rsid w:val="007758F4"/>
    <w:rsid w:val="00782078"/>
    <w:rsid w:val="00785C84"/>
    <w:rsid w:val="007934BD"/>
    <w:rsid w:val="007B3CBC"/>
    <w:rsid w:val="007B52E4"/>
    <w:rsid w:val="007C1150"/>
    <w:rsid w:val="007C5807"/>
    <w:rsid w:val="007C599C"/>
    <w:rsid w:val="007C6DC0"/>
    <w:rsid w:val="007D509C"/>
    <w:rsid w:val="007D5C69"/>
    <w:rsid w:val="007D7400"/>
    <w:rsid w:val="007E1442"/>
    <w:rsid w:val="007E61DC"/>
    <w:rsid w:val="007E7859"/>
    <w:rsid w:val="007F22F0"/>
    <w:rsid w:val="007F57CB"/>
    <w:rsid w:val="007F6F6C"/>
    <w:rsid w:val="007F7771"/>
    <w:rsid w:val="00800DF8"/>
    <w:rsid w:val="00805BC9"/>
    <w:rsid w:val="00810881"/>
    <w:rsid w:val="008116A4"/>
    <w:rsid w:val="00814072"/>
    <w:rsid w:val="00816035"/>
    <w:rsid w:val="008170F4"/>
    <w:rsid w:val="00817AE5"/>
    <w:rsid w:val="0082209C"/>
    <w:rsid w:val="00822EB4"/>
    <w:rsid w:val="0082525E"/>
    <w:rsid w:val="008314F3"/>
    <w:rsid w:val="008321F6"/>
    <w:rsid w:val="00832707"/>
    <w:rsid w:val="00846627"/>
    <w:rsid w:val="008500A3"/>
    <w:rsid w:val="00856108"/>
    <w:rsid w:val="00856594"/>
    <w:rsid w:val="00861122"/>
    <w:rsid w:val="00861F2C"/>
    <w:rsid w:val="00865DC9"/>
    <w:rsid w:val="00870F89"/>
    <w:rsid w:val="00871602"/>
    <w:rsid w:val="0087430D"/>
    <w:rsid w:val="00875F12"/>
    <w:rsid w:val="00876676"/>
    <w:rsid w:val="00880D42"/>
    <w:rsid w:val="00881349"/>
    <w:rsid w:val="00885163"/>
    <w:rsid w:val="00885B32"/>
    <w:rsid w:val="0089402B"/>
    <w:rsid w:val="008966CA"/>
    <w:rsid w:val="008968B5"/>
    <w:rsid w:val="008A03F9"/>
    <w:rsid w:val="008A3C67"/>
    <w:rsid w:val="008A6D81"/>
    <w:rsid w:val="008B16EE"/>
    <w:rsid w:val="008B484A"/>
    <w:rsid w:val="008B7C43"/>
    <w:rsid w:val="008C4834"/>
    <w:rsid w:val="008C5712"/>
    <w:rsid w:val="008C59AC"/>
    <w:rsid w:val="008C712B"/>
    <w:rsid w:val="008D1E07"/>
    <w:rsid w:val="008D274A"/>
    <w:rsid w:val="008E4654"/>
    <w:rsid w:val="008E538A"/>
    <w:rsid w:val="008E5C83"/>
    <w:rsid w:val="008F5A8D"/>
    <w:rsid w:val="009011DF"/>
    <w:rsid w:val="00905B60"/>
    <w:rsid w:val="00910605"/>
    <w:rsid w:val="0091081A"/>
    <w:rsid w:val="009138B0"/>
    <w:rsid w:val="009148C0"/>
    <w:rsid w:val="00914BE1"/>
    <w:rsid w:val="0092259B"/>
    <w:rsid w:val="00926DAC"/>
    <w:rsid w:val="00930C75"/>
    <w:rsid w:val="009311B5"/>
    <w:rsid w:val="0093768E"/>
    <w:rsid w:val="00944843"/>
    <w:rsid w:val="00944D3E"/>
    <w:rsid w:val="00945B84"/>
    <w:rsid w:val="00950DC3"/>
    <w:rsid w:val="00952F81"/>
    <w:rsid w:val="009657B3"/>
    <w:rsid w:val="0097018F"/>
    <w:rsid w:val="00970413"/>
    <w:rsid w:val="00972A73"/>
    <w:rsid w:val="00973F01"/>
    <w:rsid w:val="00981517"/>
    <w:rsid w:val="00981E79"/>
    <w:rsid w:val="009877EE"/>
    <w:rsid w:val="009908E4"/>
    <w:rsid w:val="009927F0"/>
    <w:rsid w:val="00993F35"/>
    <w:rsid w:val="009948B4"/>
    <w:rsid w:val="00996697"/>
    <w:rsid w:val="009A7F68"/>
    <w:rsid w:val="009B3CBD"/>
    <w:rsid w:val="009B4EE8"/>
    <w:rsid w:val="009C0BFD"/>
    <w:rsid w:val="009C46E6"/>
    <w:rsid w:val="009C79E0"/>
    <w:rsid w:val="009D1DE6"/>
    <w:rsid w:val="009D370A"/>
    <w:rsid w:val="009D745E"/>
    <w:rsid w:val="009E36C8"/>
    <w:rsid w:val="009E4949"/>
    <w:rsid w:val="009E526B"/>
    <w:rsid w:val="009E604D"/>
    <w:rsid w:val="009E700F"/>
    <w:rsid w:val="009F7C23"/>
    <w:rsid w:val="009F7C7E"/>
    <w:rsid w:val="00A019AA"/>
    <w:rsid w:val="00A0281B"/>
    <w:rsid w:val="00A03147"/>
    <w:rsid w:val="00A04BA1"/>
    <w:rsid w:val="00A05971"/>
    <w:rsid w:val="00A063EC"/>
    <w:rsid w:val="00A17FAC"/>
    <w:rsid w:val="00A32BBC"/>
    <w:rsid w:val="00A33240"/>
    <w:rsid w:val="00A34279"/>
    <w:rsid w:val="00A3612E"/>
    <w:rsid w:val="00A37E78"/>
    <w:rsid w:val="00A43E0B"/>
    <w:rsid w:val="00A4560E"/>
    <w:rsid w:val="00A47625"/>
    <w:rsid w:val="00A5048F"/>
    <w:rsid w:val="00A53C60"/>
    <w:rsid w:val="00A565F2"/>
    <w:rsid w:val="00A57CE4"/>
    <w:rsid w:val="00A60C8A"/>
    <w:rsid w:val="00A6280B"/>
    <w:rsid w:val="00A65702"/>
    <w:rsid w:val="00A71590"/>
    <w:rsid w:val="00A728EE"/>
    <w:rsid w:val="00A74407"/>
    <w:rsid w:val="00A75001"/>
    <w:rsid w:val="00A83E87"/>
    <w:rsid w:val="00A87F19"/>
    <w:rsid w:val="00A90150"/>
    <w:rsid w:val="00A94020"/>
    <w:rsid w:val="00A94991"/>
    <w:rsid w:val="00AA1652"/>
    <w:rsid w:val="00AA58BE"/>
    <w:rsid w:val="00AB2692"/>
    <w:rsid w:val="00AB414B"/>
    <w:rsid w:val="00AD353B"/>
    <w:rsid w:val="00AD5F1D"/>
    <w:rsid w:val="00AD67FD"/>
    <w:rsid w:val="00AE4140"/>
    <w:rsid w:val="00AE5435"/>
    <w:rsid w:val="00AF56B8"/>
    <w:rsid w:val="00AF5789"/>
    <w:rsid w:val="00B02742"/>
    <w:rsid w:val="00B02DB0"/>
    <w:rsid w:val="00B03E7E"/>
    <w:rsid w:val="00B06921"/>
    <w:rsid w:val="00B07314"/>
    <w:rsid w:val="00B10C3F"/>
    <w:rsid w:val="00B11438"/>
    <w:rsid w:val="00B117CE"/>
    <w:rsid w:val="00B20B37"/>
    <w:rsid w:val="00B23FC6"/>
    <w:rsid w:val="00B33B05"/>
    <w:rsid w:val="00B35FFC"/>
    <w:rsid w:val="00B36D94"/>
    <w:rsid w:val="00B41F8C"/>
    <w:rsid w:val="00B511EA"/>
    <w:rsid w:val="00B514EF"/>
    <w:rsid w:val="00B51698"/>
    <w:rsid w:val="00B57D08"/>
    <w:rsid w:val="00B63BC1"/>
    <w:rsid w:val="00B76EF7"/>
    <w:rsid w:val="00B8022F"/>
    <w:rsid w:val="00B83003"/>
    <w:rsid w:val="00B8654A"/>
    <w:rsid w:val="00B974C2"/>
    <w:rsid w:val="00BB1CD4"/>
    <w:rsid w:val="00BB466D"/>
    <w:rsid w:val="00BC7DF0"/>
    <w:rsid w:val="00BD7D0D"/>
    <w:rsid w:val="00BE0153"/>
    <w:rsid w:val="00BE3592"/>
    <w:rsid w:val="00BE67A6"/>
    <w:rsid w:val="00BE78DA"/>
    <w:rsid w:val="00BF0843"/>
    <w:rsid w:val="00BF7868"/>
    <w:rsid w:val="00C0092A"/>
    <w:rsid w:val="00C03CEA"/>
    <w:rsid w:val="00C07D93"/>
    <w:rsid w:val="00C1531D"/>
    <w:rsid w:val="00C20775"/>
    <w:rsid w:val="00C2274B"/>
    <w:rsid w:val="00C24973"/>
    <w:rsid w:val="00C2579D"/>
    <w:rsid w:val="00C31BF3"/>
    <w:rsid w:val="00C351CF"/>
    <w:rsid w:val="00C35891"/>
    <w:rsid w:val="00C50C4A"/>
    <w:rsid w:val="00C51AFB"/>
    <w:rsid w:val="00C62CC9"/>
    <w:rsid w:val="00C67084"/>
    <w:rsid w:val="00C73CA0"/>
    <w:rsid w:val="00C74B78"/>
    <w:rsid w:val="00C81DCB"/>
    <w:rsid w:val="00C83C35"/>
    <w:rsid w:val="00C91B65"/>
    <w:rsid w:val="00C92B0D"/>
    <w:rsid w:val="00C95945"/>
    <w:rsid w:val="00CA11E2"/>
    <w:rsid w:val="00CA77E0"/>
    <w:rsid w:val="00CB5637"/>
    <w:rsid w:val="00CB5EC9"/>
    <w:rsid w:val="00CD0C07"/>
    <w:rsid w:val="00CD11D7"/>
    <w:rsid w:val="00CD2E6F"/>
    <w:rsid w:val="00CD4862"/>
    <w:rsid w:val="00CD4B44"/>
    <w:rsid w:val="00CD5DAA"/>
    <w:rsid w:val="00CE01F7"/>
    <w:rsid w:val="00CE3A12"/>
    <w:rsid w:val="00CF263E"/>
    <w:rsid w:val="00CF3A4D"/>
    <w:rsid w:val="00CF3BD2"/>
    <w:rsid w:val="00CF7093"/>
    <w:rsid w:val="00D00230"/>
    <w:rsid w:val="00D00326"/>
    <w:rsid w:val="00D03044"/>
    <w:rsid w:val="00D15211"/>
    <w:rsid w:val="00D21DA6"/>
    <w:rsid w:val="00D25C39"/>
    <w:rsid w:val="00D27070"/>
    <w:rsid w:val="00D31303"/>
    <w:rsid w:val="00D34D29"/>
    <w:rsid w:val="00D35910"/>
    <w:rsid w:val="00D3661A"/>
    <w:rsid w:val="00D36FC1"/>
    <w:rsid w:val="00D43E81"/>
    <w:rsid w:val="00D444FD"/>
    <w:rsid w:val="00D5034E"/>
    <w:rsid w:val="00D62983"/>
    <w:rsid w:val="00D640D7"/>
    <w:rsid w:val="00D64E96"/>
    <w:rsid w:val="00D702F9"/>
    <w:rsid w:val="00D707F7"/>
    <w:rsid w:val="00D7225E"/>
    <w:rsid w:val="00D74181"/>
    <w:rsid w:val="00D82DA4"/>
    <w:rsid w:val="00D977FD"/>
    <w:rsid w:val="00DA499D"/>
    <w:rsid w:val="00DB0A53"/>
    <w:rsid w:val="00DB1431"/>
    <w:rsid w:val="00DB220B"/>
    <w:rsid w:val="00DE34E6"/>
    <w:rsid w:val="00DF1F2B"/>
    <w:rsid w:val="00DF6454"/>
    <w:rsid w:val="00E05D07"/>
    <w:rsid w:val="00E068CB"/>
    <w:rsid w:val="00E06BA9"/>
    <w:rsid w:val="00E0709D"/>
    <w:rsid w:val="00E109A4"/>
    <w:rsid w:val="00E158CA"/>
    <w:rsid w:val="00E17969"/>
    <w:rsid w:val="00E22741"/>
    <w:rsid w:val="00E2768C"/>
    <w:rsid w:val="00E30384"/>
    <w:rsid w:val="00E32ED2"/>
    <w:rsid w:val="00E37469"/>
    <w:rsid w:val="00E50A07"/>
    <w:rsid w:val="00E529DB"/>
    <w:rsid w:val="00E56893"/>
    <w:rsid w:val="00E57CEC"/>
    <w:rsid w:val="00E6618C"/>
    <w:rsid w:val="00E723DC"/>
    <w:rsid w:val="00E94D27"/>
    <w:rsid w:val="00EA3880"/>
    <w:rsid w:val="00EB4821"/>
    <w:rsid w:val="00EB5D59"/>
    <w:rsid w:val="00ED47D7"/>
    <w:rsid w:val="00ED6335"/>
    <w:rsid w:val="00EE35EB"/>
    <w:rsid w:val="00EE714F"/>
    <w:rsid w:val="00EF3542"/>
    <w:rsid w:val="00F00FFE"/>
    <w:rsid w:val="00F06011"/>
    <w:rsid w:val="00F16F2B"/>
    <w:rsid w:val="00F17497"/>
    <w:rsid w:val="00F33BA4"/>
    <w:rsid w:val="00F434A9"/>
    <w:rsid w:val="00F4678C"/>
    <w:rsid w:val="00F50E86"/>
    <w:rsid w:val="00F64457"/>
    <w:rsid w:val="00F65145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A4BB9"/>
    <w:rsid w:val="00FA6F2A"/>
    <w:rsid w:val="00FB2DC3"/>
    <w:rsid w:val="00FC0090"/>
    <w:rsid w:val="00FC7D47"/>
    <w:rsid w:val="00FD04F2"/>
    <w:rsid w:val="00FD3FD6"/>
    <w:rsid w:val="00FD6505"/>
    <w:rsid w:val="00FD6DAF"/>
    <w:rsid w:val="00FE0382"/>
    <w:rsid w:val="00FE0535"/>
    <w:rsid w:val="00FE0D04"/>
    <w:rsid w:val="00FE4349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</w:pPr>
  </w:style>
  <w:style w:type="table" w:styleId="TableGrid">
    <w:name w:val="Table Grid"/>
    <w:basedOn w:val="TableNormal"/>
    <w:uiPriority w:val="99"/>
    <w:rsid w:val="004A074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337C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7314"/>
    <w:rPr>
      <w:lang w:eastAsia="en-US"/>
    </w:rPr>
  </w:style>
  <w:style w:type="character" w:styleId="PageNumber">
    <w:name w:val="page number"/>
    <w:basedOn w:val="DefaultParagraphFont"/>
    <w:uiPriority w:val="99"/>
    <w:rsid w:val="00337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69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405</TotalTime>
  <Pages>2</Pages>
  <Words>382</Words>
  <Characters>2181</Characters>
  <Application>Microsoft Office Outlook</Application>
  <DocSecurity>0</DocSecurity>
  <Lines>0</Lines>
  <Paragraphs>0</Paragraphs>
  <ScaleCrop>false</ScaleCrop>
  <Company>КГД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boiko</cp:lastModifiedBy>
  <cp:revision>42</cp:revision>
  <cp:lastPrinted>2017-12-20T08:56:00Z</cp:lastPrinted>
  <dcterms:created xsi:type="dcterms:W3CDTF">2015-12-08T10:17:00Z</dcterms:created>
  <dcterms:modified xsi:type="dcterms:W3CDTF">2017-12-20T10:43:00Z</dcterms:modified>
</cp:coreProperties>
</file>